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CDD" w:rsidRDefault="00B67CDD" w:rsidP="00FA4D5C">
      <w:pPr>
        <w:pStyle w:val="11"/>
        <w:jc w:val="right"/>
        <w:rPr>
          <w:b w:val="0"/>
          <w:caps w:val="0"/>
          <w:sz w:val="24"/>
          <w:szCs w:val="24"/>
        </w:rPr>
      </w:pPr>
      <w:bookmarkStart w:id="0" w:name="_GoBack"/>
      <w:bookmarkEnd w:id="0"/>
    </w:p>
    <w:p w:rsidR="00B67CDD" w:rsidRPr="009146EF" w:rsidRDefault="00B67CDD" w:rsidP="00FA4D5C">
      <w:pPr>
        <w:pStyle w:val="11"/>
        <w:jc w:val="right"/>
        <w:rPr>
          <w:b w:val="0"/>
          <w:caps w:val="0"/>
          <w:sz w:val="24"/>
          <w:szCs w:val="24"/>
        </w:rPr>
      </w:pPr>
      <w:r w:rsidRPr="009146EF">
        <w:rPr>
          <w:b w:val="0"/>
          <w:caps w:val="0"/>
          <w:sz w:val="24"/>
          <w:szCs w:val="24"/>
        </w:rPr>
        <w:t xml:space="preserve">Проект № </w:t>
      </w:r>
      <w:r>
        <w:rPr>
          <w:b w:val="0"/>
          <w:caps w:val="0"/>
          <w:sz w:val="24"/>
          <w:szCs w:val="24"/>
        </w:rPr>
        <w:t>242</w:t>
      </w:r>
      <w:r w:rsidRPr="009146EF">
        <w:rPr>
          <w:b w:val="0"/>
          <w:caps w:val="0"/>
          <w:sz w:val="24"/>
          <w:szCs w:val="24"/>
        </w:rPr>
        <w:t>-пр</w:t>
      </w:r>
    </w:p>
    <w:p w:rsidR="00B67CDD" w:rsidRPr="009146EF" w:rsidRDefault="00B67CDD" w:rsidP="00FA4D5C">
      <w:pPr>
        <w:pStyle w:val="12"/>
        <w:spacing w:before="0"/>
      </w:pPr>
    </w:p>
    <w:p w:rsidR="00B67CDD" w:rsidRPr="009146EF" w:rsidRDefault="00B67CDD" w:rsidP="00FA4D5C">
      <w:pPr>
        <w:pStyle w:val="11"/>
      </w:pPr>
      <w:r w:rsidRPr="009146EF">
        <w:t>ЗАКОН НЕНЕЦКОГО АВТОНОМНОГО ОКРУГА</w:t>
      </w:r>
    </w:p>
    <w:p w:rsidR="00B67CDD" w:rsidRDefault="00B67CDD" w:rsidP="00FA4D5C">
      <w:pPr>
        <w:pStyle w:val="12"/>
        <w:spacing w:before="600"/>
        <w:rPr>
          <w:szCs w:val="28"/>
        </w:rPr>
      </w:pPr>
      <w:r w:rsidRPr="008F4D3E">
        <w:rPr>
          <w:szCs w:val="28"/>
        </w:rPr>
        <w:t>О внесении изменени</w:t>
      </w:r>
      <w:r>
        <w:rPr>
          <w:szCs w:val="28"/>
        </w:rPr>
        <w:t>й</w:t>
      </w:r>
      <w:r w:rsidRPr="008F4D3E">
        <w:rPr>
          <w:szCs w:val="28"/>
        </w:rPr>
        <w:t xml:space="preserve"> в </w:t>
      </w:r>
      <w:r>
        <w:rPr>
          <w:szCs w:val="28"/>
        </w:rPr>
        <w:t xml:space="preserve">отдельные </w:t>
      </w:r>
      <w:r w:rsidRPr="008F4D3E">
        <w:rPr>
          <w:szCs w:val="28"/>
        </w:rPr>
        <w:t>закон</w:t>
      </w:r>
      <w:r>
        <w:rPr>
          <w:szCs w:val="28"/>
        </w:rPr>
        <w:t>ы</w:t>
      </w:r>
      <w:r w:rsidRPr="008F4D3E">
        <w:rPr>
          <w:szCs w:val="28"/>
        </w:rPr>
        <w:t xml:space="preserve"> </w:t>
      </w:r>
    </w:p>
    <w:p w:rsidR="00B67CDD" w:rsidRDefault="00B67CDD" w:rsidP="00FA4D5C">
      <w:pPr>
        <w:pStyle w:val="12"/>
        <w:spacing w:before="600"/>
        <w:rPr>
          <w:szCs w:val="28"/>
        </w:rPr>
      </w:pPr>
      <w:r w:rsidRPr="008F4D3E">
        <w:rPr>
          <w:szCs w:val="28"/>
        </w:rPr>
        <w:t xml:space="preserve">Ненецкого автономного </w:t>
      </w:r>
      <w:r w:rsidRPr="0050798F">
        <w:rPr>
          <w:szCs w:val="28"/>
        </w:rPr>
        <w:t>округа</w:t>
      </w:r>
    </w:p>
    <w:p w:rsidR="00B67CDD" w:rsidRPr="009146EF" w:rsidRDefault="00B67CDD" w:rsidP="00FA4D5C">
      <w:pPr>
        <w:pStyle w:val="13"/>
        <w:spacing w:before="800"/>
      </w:pPr>
      <w:r w:rsidRPr="009146EF">
        <w:t>Для принятия в первом чтении                                                       ___ _________ 20__ года</w:t>
      </w:r>
    </w:p>
    <w:p w:rsidR="00B67CDD" w:rsidRDefault="00B67CDD" w:rsidP="00FA4D5C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D87CAD">
        <w:rPr>
          <w:b/>
        </w:rPr>
        <w:t xml:space="preserve">Статья </w:t>
      </w:r>
      <w:r>
        <w:rPr>
          <w:b/>
        </w:rPr>
        <w:t>1</w:t>
      </w:r>
    </w:p>
    <w:p w:rsidR="00B67CDD" w:rsidRDefault="00B67CDD" w:rsidP="00FA4D5C">
      <w:pPr>
        <w:autoSpaceDE w:val="0"/>
        <w:autoSpaceDN w:val="0"/>
        <w:adjustRightInd w:val="0"/>
        <w:ind w:firstLine="709"/>
        <w:jc w:val="both"/>
      </w:pPr>
    </w:p>
    <w:p w:rsidR="00B67CDD" w:rsidRDefault="00B67CDD" w:rsidP="00FA4D5C">
      <w:pPr>
        <w:autoSpaceDE w:val="0"/>
        <w:autoSpaceDN w:val="0"/>
        <w:adjustRightInd w:val="0"/>
        <w:ind w:firstLine="709"/>
        <w:jc w:val="both"/>
      </w:pPr>
      <w:r w:rsidRPr="007C5695">
        <w:t xml:space="preserve">Внести в </w:t>
      </w:r>
      <w:r>
        <w:t xml:space="preserve">пункт 7 части 1 статьи 12 </w:t>
      </w:r>
      <w:r w:rsidRPr="007C5695">
        <w:t>закон</w:t>
      </w:r>
      <w:r>
        <w:t>а</w:t>
      </w:r>
      <w:r w:rsidRPr="007C5695">
        <w:t xml:space="preserve"> Ненецкого автономного округа </w:t>
      </w:r>
      <w:r w:rsidRPr="00900337">
        <w:t xml:space="preserve">от </w:t>
      </w:r>
      <w:r>
        <w:t xml:space="preserve">     </w:t>
      </w:r>
      <w:r w:rsidRPr="00900337">
        <w:t>20</w:t>
      </w:r>
      <w:r>
        <w:t xml:space="preserve"> декабря </w:t>
      </w:r>
      <w:r w:rsidRPr="00900337">
        <w:t>2013</w:t>
      </w:r>
      <w:r>
        <w:t xml:space="preserve"> года</w:t>
      </w:r>
      <w:r w:rsidRPr="00900337">
        <w:t xml:space="preserve"> </w:t>
      </w:r>
      <w:r>
        <w:t>№</w:t>
      </w:r>
      <w:r w:rsidRPr="00900337">
        <w:t xml:space="preserve"> 121-</w:t>
      </w:r>
      <w:r>
        <w:t>оз</w:t>
      </w:r>
      <w:r w:rsidRPr="00900337">
        <w:t xml:space="preserve"> </w:t>
      </w:r>
      <w:r>
        <w:t>«</w:t>
      </w:r>
      <w:r w:rsidRPr="00900337">
        <w:t>О мерах социальной поддержки отдельных категорий граждан, проживающих на территории Ненецкого автономного округа</w:t>
      </w:r>
      <w:r>
        <w:t>»</w:t>
      </w:r>
      <w:r w:rsidRPr="00900337">
        <w:t xml:space="preserve"> (</w:t>
      </w:r>
      <w:r>
        <w:t>в редакции закона округа от 27 ноября 2020 года № 214-оз) изменение, исключив слова «на соответствующий квартал».</w:t>
      </w:r>
    </w:p>
    <w:p w:rsidR="00B67CDD" w:rsidRDefault="00B67CDD" w:rsidP="00FA4D5C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B67CDD" w:rsidRPr="00D87CAD" w:rsidRDefault="00B67CDD" w:rsidP="00FA4D5C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>
        <w:rPr>
          <w:b/>
        </w:rPr>
        <w:t>Статья 2</w:t>
      </w:r>
    </w:p>
    <w:p w:rsidR="00B67CDD" w:rsidRDefault="00B67CDD" w:rsidP="00FA4D5C">
      <w:pPr>
        <w:autoSpaceDE w:val="0"/>
        <w:autoSpaceDN w:val="0"/>
        <w:adjustRightInd w:val="0"/>
        <w:spacing w:before="240" w:after="240"/>
        <w:ind w:firstLine="720"/>
        <w:jc w:val="both"/>
        <w:outlineLvl w:val="1"/>
      </w:pPr>
      <w:r w:rsidRPr="00900337">
        <w:t xml:space="preserve">Внести </w:t>
      </w:r>
      <w:r>
        <w:t xml:space="preserve">в статью 2 закона Ненецкого автономного округа от 21 ноября 2014 года № 16-оз «Об установлении размера предельной величины среднедушевого дохода для предоставления социальных услуг бесплатно в Ненецком автономном округе»  изменение, изложив ее в следующей редакции: </w:t>
      </w:r>
    </w:p>
    <w:p w:rsidR="00B67CDD" w:rsidRDefault="00B67CDD" w:rsidP="00FA4D5C">
      <w:pPr>
        <w:autoSpaceDE w:val="0"/>
        <w:autoSpaceDN w:val="0"/>
        <w:adjustRightInd w:val="0"/>
        <w:ind w:firstLine="709"/>
        <w:jc w:val="both"/>
      </w:pPr>
      <w:r w:rsidRPr="00AB07AE">
        <w:t>«Статья 2.</w:t>
      </w:r>
      <w:r w:rsidRPr="0031110D">
        <w:rPr>
          <w:b/>
        </w:rPr>
        <w:t xml:space="preserve"> </w:t>
      </w:r>
      <w:r>
        <w:rPr>
          <w:b/>
        </w:rPr>
        <w:t>Размер предельной величины среднедушевого дохода для предоставления социальных услуг бесплатно в Ненецком автономном округе</w:t>
      </w:r>
      <w:r>
        <w:t xml:space="preserve"> </w:t>
      </w:r>
    </w:p>
    <w:p w:rsidR="00B67CDD" w:rsidRPr="00900337" w:rsidRDefault="00B67CDD" w:rsidP="00FA4D5C">
      <w:pPr>
        <w:autoSpaceDE w:val="0"/>
        <w:autoSpaceDN w:val="0"/>
        <w:adjustRightInd w:val="0"/>
        <w:spacing w:before="240" w:after="240"/>
        <w:ind w:firstLine="720"/>
        <w:jc w:val="both"/>
        <w:outlineLvl w:val="1"/>
      </w:pPr>
      <w:r>
        <w:t>Установить размер предельной величины среднедушевого дохода для предоставления социальных услуг бесплатно в Ненецком автономном округе, равный полуторной величине прожиточного минимума, установленной Администрацией Ненецкого автономного округа в соответствии с законом Ненецкого автономного округа</w:t>
      </w:r>
      <w:r w:rsidRPr="00160295">
        <w:t xml:space="preserve"> </w:t>
      </w:r>
      <w:r w:rsidRPr="007C5695">
        <w:t xml:space="preserve">от </w:t>
      </w:r>
      <w:r>
        <w:t>6 января 2005 года № 553</w:t>
      </w:r>
      <w:r w:rsidRPr="007C5695">
        <w:t>-оз «</w:t>
      </w:r>
      <w:r>
        <w:t>О порядке установления величины прожиточного минимума в Ненецком автономном округе» по основным социально-демографическим группам населения в Ненецком автономном округе.».</w:t>
      </w:r>
    </w:p>
    <w:p w:rsidR="00B67CDD" w:rsidRPr="00D87CAD" w:rsidRDefault="00B67CDD" w:rsidP="00FA4D5C">
      <w:pPr>
        <w:autoSpaceDE w:val="0"/>
        <w:autoSpaceDN w:val="0"/>
        <w:adjustRightInd w:val="0"/>
        <w:spacing w:before="240" w:after="240"/>
        <w:ind w:firstLine="720"/>
        <w:jc w:val="both"/>
        <w:outlineLvl w:val="1"/>
        <w:rPr>
          <w:b/>
        </w:rPr>
      </w:pPr>
      <w:r>
        <w:rPr>
          <w:b/>
        </w:rPr>
        <w:t>Статья 3</w:t>
      </w:r>
    </w:p>
    <w:p w:rsidR="00B67CDD" w:rsidRDefault="00B67CDD" w:rsidP="00FA4D5C">
      <w:pPr>
        <w:pStyle w:val="30"/>
      </w:pPr>
      <w:r w:rsidRPr="00F77B80">
        <w:t>Настоящий закон вступает в силу через десять дней после его официального опубликования</w:t>
      </w:r>
      <w:r>
        <w:t xml:space="preserve">. </w:t>
      </w:r>
    </w:p>
    <w:tbl>
      <w:tblPr>
        <w:tblW w:w="9314" w:type="dxa"/>
        <w:tblInd w:w="-34" w:type="dxa"/>
        <w:tblBorders>
          <w:insideH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95"/>
        <w:gridCol w:w="4919"/>
      </w:tblGrid>
      <w:tr w:rsidR="00B67CDD" w:rsidRPr="002C5810" w:rsidTr="00666BDA">
        <w:trPr>
          <w:trHeight w:val="1796"/>
        </w:trPr>
        <w:tc>
          <w:tcPr>
            <w:tcW w:w="4395" w:type="dxa"/>
            <w:shd w:val="clear" w:color="000000" w:fill="FFFFFF"/>
            <w:tcMar>
              <w:left w:w="108" w:type="dxa"/>
              <w:right w:w="108" w:type="dxa"/>
            </w:tcMar>
          </w:tcPr>
          <w:p w:rsidR="00B67CDD" w:rsidRPr="009146EF" w:rsidRDefault="00B67CDD" w:rsidP="00666BDA">
            <w:pPr>
              <w:spacing w:before="840"/>
              <w:rPr>
                <w:b/>
              </w:rPr>
            </w:pPr>
            <w:r w:rsidRPr="009146EF">
              <w:rPr>
                <w:b/>
              </w:rPr>
              <w:t>Председатель Собрания депутатов</w:t>
            </w:r>
          </w:p>
          <w:p w:rsidR="00B67CDD" w:rsidRPr="009146EF" w:rsidRDefault="00B67CDD" w:rsidP="00666BDA">
            <w:pPr>
              <w:rPr>
                <w:b/>
              </w:rPr>
            </w:pPr>
            <w:r w:rsidRPr="009146EF">
              <w:rPr>
                <w:b/>
              </w:rPr>
              <w:t>Ненецкого автономного округа</w:t>
            </w:r>
          </w:p>
          <w:p w:rsidR="00B67CDD" w:rsidRPr="009146EF" w:rsidRDefault="00B67CDD" w:rsidP="00666BDA">
            <w:pPr>
              <w:spacing w:before="720" w:after="360"/>
              <w:ind w:right="459"/>
              <w:jc w:val="right"/>
              <w:rPr>
                <w:b/>
              </w:rPr>
            </w:pPr>
            <w:r>
              <w:rPr>
                <w:b/>
              </w:rPr>
              <w:t>А.И. Лутовинов</w:t>
            </w:r>
          </w:p>
        </w:tc>
        <w:tc>
          <w:tcPr>
            <w:tcW w:w="4919" w:type="dxa"/>
            <w:shd w:val="clear" w:color="000000" w:fill="FFFFFF"/>
            <w:tcMar>
              <w:left w:w="108" w:type="dxa"/>
              <w:right w:w="108" w:type="dxa"/>
            </w:tcMar>
          </w:tcPr>
          <w:p w:rsidR="00B67CDD" w:rsidRPr="009146EF" w:rsidRDefault="00B67CDD" w:rsidP="00666BDA">
            <w:pPr>
              <w:spacing w:before="840"/>
              <w:ind w:right="-147"/>
              <w:rPr>
                <w:b/>
              </w:rPr>
            </w:pPr>
            <w:r>
              <w:rPr>
                <w:b/>
              </w:rPr>
              <w:t>Г</w:t>
            </w:r>
            <w:r w:rsidRPr="009146EF">
              <w:rPr>
                <w:b/>
              </w:rPr>
              <w:t>уб</w:t>
            </w:r>
            <w:r>
              <w:rPr>
                <w:b/>
              </w:rPr>
              <w:t>ернатор</w:t>
            </w:r>
          </w:p>
          <w:p w:rsidR="00B67CDD" w:rsidRPr="009146EF" w:rsidRDefault="00B67CDD" w:rsidP="00666BDA">
            <w:pPr>
              <w:ind w:right="-150"/>
              <w:rPr>
                <w:b/>
              </w:rPr>
            </w:pPr>
            <w:r w:rsidRPr="009146EF">
              <w:rPr>
                <w:b/>
              </w:rPr>
              <w:t>Ненецкого автономного округа</w:t>
            </w:r>
          </w:p>
          <w:p w:rsidR="00B67CDD" w:rsidRPr="002C5810" w:rsidRDefault="00B67CDD" w:rsidP="00666BDA">
            <w:pPr>
              <w:spacing w:before="720" w:after="360"/>
              <w:jc w:val="right"/>
              <w:rPr>
                <w:b/>
              </w:rPr>
            </w:pPr>
            <w:r>
              <w:rPr>
                <w:b/>
              </w:rPr>
              <w:t>Ю.В. Бездудный</w:t>
            </w:r>
            <w:r w:rsidRPr="002C5810">
              <w:rPr>
                <w:b/>
              </w:rPr>
              <w:t xml:space="preserve"> </w:t>
            </w:r>
          </w:p>
        </w:tc>
      </w:tr>
    </w:tbl>
    <w:p w:rsidR="00B67CDD" w:rsidRDefault="00B67CDD" w:rsidP="00FA4D5C">
      <w:pPr>
        <w:pStyle w:val="52"/>
      </w:pPr>
    </w:p>
    <w:p w:rsidR="00B67CDD" w:rsidRPr="002C5810" w:rsidRDefault="00B67CDD" w:rsidP="00FA4D5C">
      <w:pPr>
        <w:pStyle w:val="52"/>
      </w:pPr>
      <w:r w:rsidRPr="002C5810">
        <w:t>г. Нарьян-Мар</w:t>
      </w:r>
    </w:p>
    <w:p w:rsidR="00B67CDD" w:rsidRPr="002C5810" w:rsidRDefault="00B67CDD" w:rsidP="00FA4D5C">
      <w:r w:rsidRPr="002C5810">
        <w:t>«___» _________ 20</w:t>
      </w:r>
      <w:r>
        <w:t>2</w:t>
      </w:r>
      <w:r w:rsidRPr="002C5810">
        <w:t>_ года</w:t>
      </w:r>
    </w:p>
    <w:p w:rsidR="00B67CDD" w:rsidRPr="002C5810" w:rsidRDefault="00B67CDD" w:rsidP="00FA4D5C">
      <w:pPr>
        <w:rPr>
          <w:b/>
        </w:rPr>
      </w:pPr>
      <w:r w:rsidRPr="002C5810">
        <w:t>№ _____-оз</w:t>
      </w:r>
    </w:p>
    <w:p w:rsidR="00B67CDD" w:rsidRDefault="00B67CDD" w:rsidP="00FA4D5C">
      <w:pPr>
        <w:pStyle w:val="12"/>
        <w:spacing w:before="0"/>
      </w:pPr>
    </w:p>
    <w:p w:rsidR="00B67CDD" w:rsidRDefault="00B67CDD" w:rsidP="00FA4D5C">
      <w:pPr>
        <w:autoSpaceDE w:val="0"/>
        <w:autoSpaceDN w:val="0"/>
        <w:adjustRightInd w:val="0"/>
        <w:ind w:firstLine="709"/>
        <w:jc w:val="both"/>
      </w:pPr>
    </w:p>
    <w:p w:rsidR="00B67CDD" w:rsidRDefault="00B67CDD" w:rsidP="00FA4D5C">
      <w:pPr>
        <w:autoSpaceDE w:val="0"/>
        <w:autoSpaceDN w:val="0"/>
        <w:adjustRightInd w:val="0"/>
        <w:ind w:firstLine="709"/>
        <w:jc w:val="both"/>
      </w:pPr>
    </w:p>
    <w:p w:rsidR="00B67CDD" w:rsidRDefault="00B67CDD" w:rsidP="00FA4D5C">
      <w:pPr>
        <w:autoSpaceDE w:val="0"/>
        <w:autoSpaceDN w:val="0"/>
        <w:adjustRightInd w:val="0"/>
        <w:ind w:firstLine="709"/>
        <w:jc w:val="both"/>
      </w:pPr>
    </w:p>
    <w:p w:rsidR="00B67CDD" w:rsidRDefault="00B67CDD" w:rsidP="00FA4D5C">
      <w:pPr>
        <w:autoSpaceDE w:val="0"/>
        <w:autoSpaceDN w:val="0"/>
        <w:adjustRightInd w:val="0"/>
        <w:ind w:firstLine="709"/>
        <w:jc w:val="both"/>
      </w:pPr>
    </w:p>
    <w:p w:rsidR="00B67CDD" w:rsidRDefault="00B67CDD" w:rsidP="00FA4D5C">
      <w:pPr>
        <w:autoSpaceDE w:val="0"/>
        <w:autoSpaceDN w:val="0"/>
        <w:adjustRightInd w:val="0"/>
        <w:ind w:firstLine="709"/>
        <w:jc w:val="both"/>
      </w:pPr>
    </w:p>
    <w:p w:rsidR="00B67CDD" w:rsidRDefault="00B67CDD" w:rsidP="00FA4D5C">
      <w:pPr>
        <w:autoSpaceDE w:val="0"/>
        <w:autoSpaceDN w:val="0"/>
        <w:adjustRightInd w:val="0"/>
        <w:ind w:firstLine="709"/>
        <w:jc w:val="both"/>
      </w:pPr>
    </w:p>
    <w:sectPr w:rsidR="00B67CDD" w:rsidSect="00E02A85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F53A3B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0DDE2C53"/>
    <w:multiLevelType w:val="hybridMultilevel"/>
    <w:tmpl w:val="FE78EA72"/>
    <w:lvl w:ilvl="0" w:tplc="4F26F0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EFF41CF"/>
    <w:multiLevelType w:val="hybridMultilevel"/>
    <w:tmpl w:val="54549158"/>
    <w:lvl w:ilvl="0" w:tplc="37AC465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D5C"/>
    <w:rsid w:val="000020A6"/>
    <w:rsid w:val="0000303B"/>
    <w:rsid w:val="00005491"/>
    <w:rsid w:val="000078BF"/>
    <w:rsid w:val="00021218"/>
    <w:rsid w:val="00023D41"/>
    <w:rsid w:val="000245BB"/>
    <w:rsid w:val="00024E0B"/>
    <w:rsid w:val="00025BC8"/>
    <w:rsid w:val="00031244"/>
    <w:rsid w:val="00031491"/>
    <w:rsid w:val="00033CAD"/>
    <w:rsid w:val="00036A5A"/>
    <w:rsid w:val="00045E36"/>
    <w:rsid w:val="000546F1"/>
    <w:rsid w:val="0005522B"/>
    <w:rsid w:val="000624B3"/>
    <w:rsid w:val="0006581C"/>
    <w:rsid w:val="00067805"/>
    <w:rsid w:val="00070D63"/>
    <w:rsid w:val="0007552C"/>
    <w:rsid w:val="00085FDE"/>
    <w:rsid w:val="00087511"/>
    <w:rsid w:val="00092AD7"/>
    <w:rsid w:val="00094D86"/>
    <w:rsid w:val="000A2406"/>
    <w:rsid w:val="000A415E"/>
    <w:rsid w:val="000B3971"/>
    <w:rsid w:val="000B4914"/>
    <w:rsid w:val="000B6F99"/>
    <w:rsid w:val="000B72ED"/>
    <w:rsid w:val="000C5838"/>
    <w:rsid w:val="000D19EA"/>
    <w:rsid w:val="000E3C57"/>
    <w:rsid w:val="000E5570"/>
    <w:rsid w:val="000E566F"/>
    <w:rsid w:val="00107BF2"/>
    <w:rsid w:val="00115D01"/>
    <w:rsid w:val="00116EE8"/>
    <w:rsid w:val="001172E4"/>
    <w:rsid w:val="001222D6"/>
    <w:rsid w:val="00123384"/>
    <w:rsid w:val="00124788"/>
    <w:rsid w:val="0014042F"/>
    <w:rsid w:val="00142927"/>
    <w:rsid w:val="00150B4D"/>
    <w:rsid w:val="001514A2"/>
    <w:rsid w:val="00152239"/>
    <w:rsid w:val="001523AC"/>
    <w:rsid w:val="00154188"/>
    <w:rsid w:val="00157082"/>
    <w:rsid w:val="00157BF8"/>
    <w:rsid w:val="00160295"/>
    <w:rsid w:val="0016189E"/>
    <w:rsid w:val="00167096"/>
    <w:rsid w:val="001762B7"/>
    <w:rsid w:val="00185326"/>
    <w:rsid w:val="0018647D"/>
    <w:rsid w:val="001902F5"/>
    <w:rsid w:val="00194F4C"/>
    <w:rsid w:val="00197111"/>
    <w:rsid w:val="001A2F6D"/>
    <w:rsid w:val="001A5DD9"/>
    <w:rsid w:val="001B075D"/>
    <w:rsid w:val="001B084E"/>
    <w:rsid w:val="001B303A"/>
    <w:rsid w:val="001B3D63"/>
    <w:rsid w:val="001B4659"/>
    <w:rsid w:val="001B5F73"/>
    <w:rsid w:val="001B614B"/>
    <w:rsid w:val="001B7FA5"/>
    <w:rsid w:val="001C3ABC"/>
    <w:rsid w:val="001D2141"/>
    <w:rsid w:val="001E1C14"/>
    <w:rsid w:val="001F1AC5"/>
    <w:rsid w:val="001F2D62"/>
    <w:rsid w:val="001F360D"/>
    <w:rsid w:val="001F5DC6"/>
    <w:rsid w:val="002005FC"/>
    <w:rsid w:val="002069DA"/>
    <w:rsid w:val="002157F3"/>
    <w:rsid w:val="00224E8B"/>
    <w:rsid w:val="002333F6"/>
    <w:rsid w:val="00242C07"/>
    <w:rsid w:val="00243994"/>
    <w:rsid w:val="00244197"/>
    <w:rsid w:val="00244EFB"/>
    <w:rsid w:val="00247BF4"/>
    <w:rsid w:val="0025036C"/>
    <w:rsid w:val="00251FBB"/>
    <w:rsid w:val="00256AC2"/>
    <w:rsid w:val="00263092"/>
    <w:rsid w:val="00263CF9"/>
    <w:rsid w:val="00265ED8"/>
    <w:rsid w:val="0026670A"/>
    <w:rsid w:val="00266A46"/>
    <w:rsid w:val="00267AC8"/>
    <w:rsid w:val="002708A2"/>
    <w:rsid w:val="00270F90"/>
    <w:rsid w:val="002950C0"/>
    <w:rsid w:val="002963C6"/>
    <w:rsid w:val="002A4E8D"/>
    <w:rsid w:val="002A71CC"/>
    <w:rsid w:val="002A7A6D"/>
    <w:rsid w:val="002B335A"/>
    <w:rsid w:val="002B391A"/>
    <w:rsid w:val="002B3B23"/>
    <w:rsid w:val="002B5DD4"/>
    <w:rsid w:val="002C5810"/>
    <w:rsid w:val="002C729B"/>
    <w:rsid w:val="002C7AAF"/>
    <w:rsid w:val="002D4548"/>
    <w:rsid w:val="002D4A45"/>
    <w:rsid w:val="002E1381"/>
    <w:rsid w:val="002E2E1F"/>
    <w:rsid w:val="002E7774"/>
    <w:rsid w:val="002F4D4E"/>
    <w:rsid w:val="002F5DB6"/>
    <w:rsid w:val="002F618D"/>
    <w:rsid w:val="003059F4"/>
    <w:rsid w:val="0031110D"/>
    <w:rsid w:val="003203FE"/>
    <w:rsid w:val="003222BC"/>
    <w:rsid w:val="00331295"/>
    <w:rsid w:val="00336E54"/>
    <w:rsid w:val="003415EF"/>
    <w:rsid w:val="00345A0E"/>
    <w:rsid w:val="003460BB"/>
    <w:rsid w:val="00351E5D"/>
    <w:rsid w:val="00355C67"/>
    <w:rsid w:val="00357BFB"/>
    <w:rsid w:val="00363DBD"/>
    <w:rsid w:val="00373CE7"/>
    <w:rsid w:val="0038176D"/>
    <w:rsid w:val="003868AD"/>
    <w:rsid w:val="00390A84"/>
    <w:rsid w:val="00392D18"/>
    <w:rsid w:val="00396FF1"/>
    <w:rsid w:val="003A2E44"/>
    <w:rsid w:val="003A6CFC"/>
    <w:rsid w:val="003B5B5E"/>
    <w:rsid w:val="003B5DA4"/>
    <w:rsid w:val="003C1DB2"/>
    <w:rsid w:val="003C4284"/>
    <w:rsid w:val="003C6610"/>
    <w:rsid w:val="003D6ABC"/>
    <w:rsid w:val="003D7856"/>
    <w:rsid w:val="003F0E3B"/>
    <w:rsid w:val="003F1175"/>
    <w:rsid w:val="003F2182"/>
    <w:rsid w:val="004005BB"/>
    <w:rsid w:val="0040430B"/>
    <w:rsid w:val="00404FFC"/>
    <w:rsid w:val="0041678D"/>
    <w:rsid w:val="00426C95"/>
    <w:rsid w:val="00430396"/>
    <w:rsid w:val="00432A40"/>
    <w:rsid w:val="00433A67"/>
    <w:rsid w:val="004357B1"/>
    <w:rsid w:val="00435864"/>
    <w:rsid w:val="0044353F"/>
    <w:rsid w:val="0044455F"/>
    <w:rsid w:val="004471E4"/>
    <w:rsid w:val="004538AB"/>
    <w:rsid w:val="00460F87"/>
    <w:rsid w:val="00467A56"/>
    <w:rsid w:val="004708E6"/>
    <w:rsid w:val="0048024C"/>
    <w:rsid w:val="0048579F"/>
    <w:rsid w:val="004A1541"/>
    <w:rsid w:val="004A2EF4"/>
    <w:rsid w:val="004A306D"/>
    <w:rsid w:val="004A447D"/>
    <w:rsid w:val="004B377A"/>
    <w:rsid w:val="004B6E55"/>
    <w:rsid w:val="004C3718"/>
    <w:rsid w:val="004C449C"/>
    <w:rsid w:val="004D7591"/>
    <w:rsid w:val="004D7656"/>
    <w:rsid w:val="004E2184"/>
    <w:rsid w:val="004E27C6"/>
    <w:rsid w:val="004E36C5"/>
    <w:rsid w:val="004E4DFB"/>
    <w:rsid w:val="004E6E2C"/>
    <w:rsid w:val="004F0094"/>
    <w:rsid w:val="004F2988"/>
    <w:rsid w:val="005009B6"/>
    <w:rsid w:val="00501A5B"/>
    <w:rsid w:val="0050798F"/>
    <w:rsid w:val="00530CFC"/>
    <w:rsid w:val="0053306E"/>
    <w:rsid w:val="00533225"/>
    <w:rsid w:val="00543CA1"/>
    <w:rsid w:val="00544802"/>
    <w:rsid w:val="00551C09"/>
    <w:rsid w:val="00560C39"/>
    <w:rsid w:val="00566E2E"/>
    <w:rsid w:val="00573A44"/>
    <w:rsid w:val="00574A36"/>
    <w:rsid w:val="00576620"/>
    <w:rsid w:val="00584080"/>
    <w:rsid w:val="00585B80"/>
    <w:rsid w:val="00587070"/>
    <w:rsid w:val="00591E14"/>
    <w:rsid w:val="00592D54"/>
    <w:rsid w:val="00594E48"/>
    <w:rsid w:val="005957F4"/>
    <w:rsid w:val="00597349"/>
    <w:rsid w:val="005A119E"/>
    <w:rsid w:val="005B178E"/>
    <w:rsid w:val="005B3D2F"/>
    <w:rsid w:val="005B5A0A"/>
    <w:rsid w:val="005B5DF3"/>
    <w:rsid w:val="005C1952"/>
    <w:rsid w:val="005C3B1B"/>
    <w:rsid w:val="005C3F14"/>
    <w:rsid w:val="005D197A"/>
    <w:rsid w:val="005E1CAF"/>
    <w:rsid w:val="005E2D2D"/>
    <w:rsid w:val="005E7FFC"/>
    <w:rsid w:val="005F46C2"/>
    <w:rsid w:val="005F6399"/>
    <w:rsid w:val="00601AA6"/>
    <w:rsid w:val="00604418"/>
    <w:rsid w:val="00615C33"/>
    <w:rsid w:val="00620C5A"/>
    <w:rsid w:val="00622B15"/>
    <w:rsid w:val="00623A94"/>
    <w:rsid w:val="00625ACE"/>
    <w:rsid w:val="00633703"/>
    <w:rsid w:val="00633A86"/>
    <w:rsid w:val="00634D4C"/>
    <w:rsid w:val="00647612"/>
    <w:rsid w:val="006478EC"/>
    <w:rsid w:val="00650CDC"/>
    <w:rsid w:val="00652DCD"/>
    <w:rsid w:val="00655966"/>
    <w:rsid w:val="00656ADB"/>
    <w:rsid w:val="00657372"/>
    <w:rsid w:val="0066240A"/>
    <w:rsid w:val="00664538"/>
    <w:rsid w:val="00666BDA"/>
    <w:rsid w:val="00667C3B"/>
    <w:rsid w:val="00667EBA"/>
    <w:rsid w:val="00670247"/>
    <w:rsid w:val="00671363"/>
    <w:rsid w:val="006743DC"/>
    <w:rsid w:val="00674E47"/>
    <w:rsid w:val="0068044A"/>
    <w:rsid w:val="00680AC9"/>
    <w:rsid w:val="006817FE"/>
    <w:rsid w:val="006849CC"/>
    <w:rsid w:val="006865C2"/>
    <w:rsid w:val="00693743"/>
    <w:rsid w:val="00695349"/>
    <w:rsid w:val="00695D45"/>
    <w:rsid w:val="006A2BDA"/>
    <w:rsid w:val="006A7AB7"/>
    <w:rsid w:val="006B3A98"/>
    <w:rsid w:val="006C3CA0"/>
    <w:rsid w:val="006C3F0F"/>
    <w:rsid w:val="006C6C1C"/>
    <w:rsid w:val="006D2821"/>
    <w:rsid w:val="006E3A30"/>
    <w:rsid w:val="00702AC0"/>
    <w:rsid w:val="00704CF7"/>
    <w:rsid w:val="007216B2"/>
    <w:rsid w:val="007321E6"/>
    <w:rsid w:val="007339A5"/>
    <w:rsid w:val="00734CEF"/>
    <w:rsid w:val="00741266"/>
    <w:rsid w:val="007437EE"/>
    <w:rsid w:val="00743E8C"/>
    <w:rsid w:val="00746910"/>
    <w:rsid w:val="00747276"/>
    <w:rsid w:val="00750B10"/>
    <w:rsid w:val="00754001"/>
    <w:rsid w:val="00786E04"/>
    <w:rsid w:val="00787530"/>
    <w:rsid w:val="00787F83"/>
    <w:rsid w:val="007918AF"/>
    <w:rsid w:val="00795176"/>
    <w:rsid w:val="0079723B"/>
    <w:rsid w:val="007A295F"/>
    <w:rsid w:val="007A58A3"/>
    <w:rsid w:val="007B568B"/>
    <w:rsid w:val="007B5AF6"/>
    <w:rsid w:val="007C2519"/>
    <w:rsid w:val="007C52EA"/>
    <w:rsid w:val="007C5695"/>
    <w:rsid w:val="007D048A"/>
    <w:rsid w:val="007D1F98"/>
    <w:rsid w:val="007D7BD7"/>
    <w:rsid w:val="007E46E9"/>
    <w:rsid w:val="007F0985"/>
    <w:rsid w:val="008048F1"/>
    <w:rsid w:val="00812165"/>
    <w:rsid w:val="00815A58"/>
    <w:rsid w:val="008179BF"/>
    <w:rsid w:val="00821F2E"/>
    <w:rsid w:val="00824165"/>
    <w:rsid w:val="0082482F"/>
    <w:rsid w:val="00825131"/>
    <w:rsid w:val="00827CA1"/>
    <w:rsid w:val="008322A9"/>
    <w:rsid w:val="00834CEE"/>
    <w:rsid w:val="00837EED"/>
    <w:rsid w:val="00846316"/>
    <w:rsid w:val="0085240E"/>
    <w:rsid w:val="008568F6"/>
    <w:rsid w:val="00861DFC"/>
    <w:rsid w:val="0086243F"/>
    <w:rsid w:val="008633C4"/>
    <w:rsid w:val="008659E7"/>
    <w:rsid w:val="00874DC8"/>
    <w:rsid w:val="00876D8B"/>
    <w:rsid w:val="00886A4E"/>
    <w:rsid w:val="008963A8"/>
    <w:rsid w:val="00897F63"/>
    <w:rsid w:val="008A07F7"/>
    <w:rsid w:val="008A6A02"/>
    <w:rsid w:val="008B68E7"/>
    <w:rsid w:val="008B6FC9"/>
    <w:rsid w:val="008C6454"/>
    <w:rsid w:val="008E063B"/>
    <w:rsid w:val="008F0D07"/>
    <w:rsid w:val="008F4D3E"/>
    <w:rsid w:val="00900337"/>
    <w:rsid w:val="0090438C"/>
    <w:rsid w:val="00906BE7"/>
    <w:rsid w:val="009113E1"/>
    <w:rsid w:val="009128BB"/>
    <w:rsid w:val="009128E6"/>
    <w:rsid w:val="00913508"/>
    <w:rsid w:val="009146EF"/>
    <w:rsid w:val="009206C5"/>
    <w:rsid w:val="00937EC7"/>
    <w:rsid w:val="0095086A"/>
    <w:rsid w:val="00956AAE"/>
    <w:rsid w:val="0096052E"/>
    <w:rsid w:val="0096279D"/>
    <w:rsid w:val="00967198"/>
    <w:rsid w:val="00967996"/>
    <w:rsid w:val="00970799"/>
    <w:rsid w:val="0097486C"/>
    <w:rsid w:val="00974D99"/>
    <w:rsid w:val="00976618"/>
    <w:rsid w:val="0097705F"/>
    <w:rsid w:val="009812E3"/>
    <w:rsid w:val="00986584"/>
    <w:rsid w:val="00991C4A"/>
    <w:rsid w:val="009A00AB"/>
    <w:rsid w:val="009A2B8E"/>
    <w:rsid w:val="009A369A"/>
    <w:rsid w:val="009A45F4"/>
    <w:rsid w:val="009B286A"/>
    <w:rsid w:val="009B2D30"/>
    <w:rsid w:val="009D3B7A"/>
    <w:rsid w:val="009D79D2"/>
    <w:rsid w:val="009F615A"/>
    <w:rsid w:val="00A00701"/>
    <w:rsid w:val="00A06B36"/>
    <w:rsid w:val="00A10838"/>
    <w:rsid w:val="00A12D1A"/>
    <w:rsid w:val="00A22DF8"/>
    <w:rsid w:val="00A245FB"/>
    <w:rsid w:val="00A26C4C"/>
    <w:rsid w:val="00A27AED"/>
    <w:rsid w:val="00A44470"/>
    <w:rsid w:val="00A46CE0"/>
    <w:rsid w:val="00A51946"/>
    <w:rsid w:val="00A51A70"/>
    <w:rsid w:val="00A561C8"/>
    <w:rsid w:val="00A66F0D"/>
    <w:rsid w:val="00A751C4"/>
    <w:rsid w:val="00A83B3B"/>
    <w:rsid w:val="00A8763A"/>
    <w:rsid w:val="00A93150"/>
    <w:rsid w:val="00AA25E1"/>
    <w:rsid w:val="00AA2D28"/>
    <w:rsid w:val="00AA4EF0"/>
    <w:rsid w:val="00AB07AE"/>
    <w:rsid w:val="00AB177D"/>
    <w:rsid w:val="00AB3D17"/>
    <w:rsid w:val="00AC4F5C"/>
    <w:rsid w:val="00AD2375"/>
    <w:rsid w:val="00AD4547"/>
    <w:rsid w:val="00AE53D0"/>
    <w:rsid w:val="00AF2314"/>
    <w:rsid w:val="00B00459"/>
    <w:rsid w:val="00B03ABD"/>
    <w:rsid w:val="00B2052E"/>
    <w:rsid w:val="00B2761E"/>
    <w:rsid w:val="00B330AD"/>
    <w:rsid w:val="00B41815"/>
    <w:rsid w:val="00B41FAA"/>
    <w:rsid w:val="00B4725C"/>
    <w:rsid w:val="00B50B39"/>
    <w:rsid w:val="00B5278A"/>
    <w:rsid w:val="00B544A9"/>
    <w:rsid w:val="00B568C6"/>
    <w:rsid w:val="00B67CDD"/>
    <w:rsid w:val="00B72199"/>
    <w:rsid w:val="00B777AE"/>
    <w:rsid w:val="00B9004A"/>
    <w:rsid w:val="00BA2AC2"/>
    <w:rsid w:val="00BB3BD5"/>
    <w:rsid w:val="00BB4FD2"/>
    <w:rsid w:val="00BB7DF5"/>
    <w:rsid w:val="00BD50D5"/>
    <w:rsid w:val="00BD6A35"/>
    <w:rsid w:val="00BE5137"/>
    <w:rsid w:val="00BE696F"/>
    <w:rsid w:val="00BF16A3"/>
    <w:rsid w:val="00BF2956"/>
    <w:rsid w:val="00BF6975"/>
    <w:rsid w:val="00C00165"/>
    <w:rsid w:val="00C06788"/>
    <w:rsid w:val="00C12239"/>
    <w:rsid w:val="00C14F14"/>
    <w:rsid w:val="00C15D0C"/>
    <w:rsid w:val="00C35843"/>
    <w:rsid w:val="00C3640A"/>
    <w:rsid w:val="00C40004"/>
    <w:rsid w:val="00C46BB2"/>
    <w:rsid w:val="00C52F6F"/>
    <w:rsid w:val="00C6660F"/>
    <w:rsid w:val="00C8279B"/>
    <w:rsid w:val="00C82E8C"/>
    <w:rsid w:val="00C87428"/>
    <w:rsid w:val="00C91D7D"/>
    <w:rsid w:val="00C94D03"/>
    <w:rsid w:val="00C97D63"/>
    <w:rsid w:val="00CA0ECE"/>
    <w:rsid w:val="00CB0CC8"/>
    <w:rsid w:val="00CB3526"/>
    <w:rsid w:val="00CC2558"/>
    <w:rsid w:val="00CC3204"/>
    <w:rsid w:val="00CC49F9"/>
    <w:rsid w:val="00CC4FB8"/>
    <w:rsid w:val="00CC640A"/>
    <w:rsid w:val="00CC6FC0"/>
    <w:rsid w:val="00CE73DA"/>
    <w:rsid w:val="00D00899"/>
    <w:rsid w:val="00D12986"/>
    <w:rsid w:val="00D170FB"/>
    <w:rsid w:val="00D243AD"/>
    <w:rsid w:val="00D24547"/>
    <w:rsid w:val="00D31DAC"/>
    <w:rsid w:val="00D44ADF"/>
    <w:rsid w:val="00D45873"/>
    <w:rsid w:val="00D535E7"/>
    <w:rsid w:val="00D56516"/>
    <w:rsid w:val="00D57B13"/>
    <w:rsid w:val="00D62CCD"/>
    <w:rsid w:val="00D664CF"/>
    <w:rsid w:val="00D676BE"/>
    <w:rsid w:val="00D746F2"/>
    <w:rsid w:val="00D76B99"/>
    <w:rsid w:val="00D842AC"/>
    <w:rsid w:val="00D85F3A"/>
    <w:rsid w:val="00D87CAD"/>
    <w:rsid w:val="00D9234A"/>
    <w:rsid w:val="00D95B5A"/>
    <w:rsid w:val="00DA4765"/>
    <w:rsid w:val="00DA4B85"/>
    <w:rsid w:val="00DA5366"/>
    <w:rsid w:val="00DA5A3A"/>
    <w:rsid w:val="00DB59FF"/>
    <w:rsid w:val="00DC21F5"/>
    <w:rsid w:val="00DD0002"/>
    <w:rsid w:val="00DD1793"/>
    <w:rsid w:val="00DD4A65"/>
    <w:rsid w:val="00DE0E43"/>
    <w:rsid w:val="00DE3449"/>
    <w:rsid w:val="00DE55F3"/>
    <w:rsid w:val="00DE6EB2"/>
    <w:rsid w:val="00DF5F92"/>
    <w:rsid w:val="00E000A4"/>
    <w:rsid w:val="00E0244B"/>
    <w:rsid w:val="00E025A1"/>
    <w:rsid w:val="00E02A85"/>
    <w:rsid w:val="00E108EF"/>
    <w:rsid w:val="00E14AE5"/>
    <w:rsid w:val="00E20F12"/>
    <w:rsid w:val="00E3002D"/>
    <w:rsid w:val="00E341DA"/>
    <w:rsid w:val="00E37626"/>
    <w:rsid w:val="00E41033"/>
    <w:rsid w:val="00E43AEB"/>
    <w:rsid w:val="00E50787"/>
    <w:rsid w:val="00E52516"/>
    <w:rsid w:val="00E5470F"/>
    <w:rsid w:val="00E56871"/>
    <w:rsid w:val="00E63489"/>
    <w:rsid w:val="00E95BF8"/>
    <w:rsid w:val="00E95F4F"/>
    <w:rsid w:val="00EB06C6"/>
    <w:rsid w:val="00EB26FD"/>
    <w:rsid w:val="00EB3F80"/>
    <w:rsid w:val="00EC1060"/>
    <w:rsid w:val="00EC1F65"/>
    <w:rsid w:val="00EC2637"/>
    <w:rsid w:val="00ED0455"/>
    <w:rsid w:val="00EE78CF"/>
    <w:rsid w:val="00EF4434"/>
    <w:rsid w:val="00EF4BA4"/>
    <w:rsid w:val="00EF7525"/>
    <w:rsid w:val="00EF77B7"/>
    <w:rsid w:val="00F0203C"/>
    <w:rsid w:val="00F02A10"/>
    <w:rsid w:val="00F070D6"/>
    <w:rsid w:val="00F11C39"/>
    <w:rsid w:val="00F13806"/>
    <w:rsid w:val="00F15AD7"/>
    <w:rsid w:val="00F23C64"/>
    <w:rsid w:val="00F33BDE"/>
    <w:rsid w:val="00F35A3E"/>
    <w:rsid w:val="00F36FB8"/>
    <w:rsid w:val="00F37FE0"/>
    <w:rsid w:val="00F403E0"/>
    <w:rsid w:val="00F42EF5"/>
    <w:rsid w:val="00F44069"/>
    <w:rsid w:val="00F44EB7"/>
    <w:rsid w:val="00F477A2"/>
    <w:rsid w:val="00F50D4C"/>
    <w:rsid w:val="00F5374D"/>
    <w:rsid w:val="00F56757"/>
    <w:rsid w:val="00F56DF7"/>
    <w:rsid w:val="00F62BE4"/>
    <w:rsid w:val="00F62E1C"/>
    <w:rsid w:val="00F7177C"/>
    <w:rsid w:val="00F74BFB"/>
    <w:rsid w:val="00F77B80"/>
    <w:rsid w:val="00F96A67"/>
    <w:rsid w:val="00FA08A4"/>
    <w:rsid w:val="00FA4358"/>
    <w:rsid w:val="00FA4A98"/>
    <w:rsid w:val="00FA4D5C"/>
    <w:rsid w:val="00FA700D"/>
    <w:rsid w:val="00FA799C"/>
    <w:rsid w:val="00FB0D90"/>
    <w:rsid w:val="00FB1EAA"/>
    <w:rsid w:val="00FB2F9A"/>
    <w:rsid w:val="00FB39D1"/>
    <w:rsid w:val="00FD1F21"/>
    <w:rsid w:val="00FD1FCD"/>
    <w:rsid w:val="00FF0D99"/>
    <w:rsid w:val="00FF132F"/>
    <w:rsid w:val="00FF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D5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4D5C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4D5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0">
    <w:name w:val="3.0 текст закона"/>
    <w:basedOn w:val="Normal"/>
    <w:uiPriority w:val="99"/>
    <w:rsid w:val="00FA4D5C"/>
    <w:pPr>
      <w:ind w:firstLine="709"/>
      <w:jc w:val="both"/>
    </w:pPr>
  </w:style>
  <w:style w:type="paragraph" w:customStyle="1" w:styleId="13">
    <w:name w:val="1.3 Принят ... дата"/>
    <w:basedOn w:val="30"/>
    <w:next w:val="30"/>
    <w:uiPriority w:val="99"/>
    <w:rsid w:val="00FA4D5C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uiPriority w:val="99"/>
    <w:rsid w:val="00FA4D5C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1">
    <w:name w:val="1.1 Закон НАО"/>
    <w:basedOn w:val="30"/>
    <w:next w:val="12"/>
    <w:uiPriority w:val="99"/>
    <w:rsid w:val="00FA4D5C"/>
    <w:pPr>
      <w:ind w:firstLine="0"/>
      <w:jc w:val="center"/>
    </w:pPr>
    <w:rPr>
      <w:b/>
      <w:caps/>
      <w:sz w:val="28"/>
      <w:szCs w:val="28"/>
    </w:rPr>
  </w:style>
  <w:style w:type="paragraph" w:customStyle="1" w:styleId="52">
    <w:name w:val="5.2 Окончание"/>
    <w:basedOn w:val="30"/>
    <w:uiPriority w:val="99"/>
    <w:rsid w:val="00FA4D5C"/>
    <w:pPr>
      <w:ind w:firstLine="0"/>
      <w:jc w:val="left"/>
    </w:pPr>
  </w:style>
  <w:style w:type="paragraph" w:customStyle="1" w:styleId="23">
    <w:name w:val="2.3 Статья"/>
    <w:basedOn w:val="30"/>
    <w:next w:val="30"/>
    <w:uiPriority w:val="99"/>
    <w:rsid w:val="00FA4D5C"/>
    <w:pPr>
      <w:spacing w:before="100" w:beforeAutospacing="1" w:after="100" w:afterAutospacing="1"/>
      <w:contextualSpacing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FA4D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A4D5C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FA4D5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A4D5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Normal"/>
    <w:uiPriority w:val="99"/>
    <w:rsid w:val="00FA4D5C"/>
    <w:pPr>
      <w:spacing w:before="100" w:beforeAutospacing="1" w:after="100" w:afterAutospacing="1"/>
    </w:pPr>
  </w:style>
  <w:style w:type="paragraph" w:customStyle="1" w:styleId="msonormalcxsplast">
    <w:name w:val="msonormalcxsplast"/>
    <w:basedOn w:val="Normal"/>
    <w:uiPriority w:val="99"/>
    <w:rsid w:val="00FA4D5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8048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491</TotalTime>
  <Pages>2</Pages>
  <Words>267</Words>
  <Characters>1524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evseeva</dc:creator>
  <cp:keywords/>
  <dc:description/>
  <cp:lastModifiedBy>user</cp:lastModifiedBy>
  <cp:revision>7</cp:revision>
  <cp:lastPrinted>2021-02-04T05:32:00Z</cp:lastPrinted>
  <dcterms:created xsi:type="dcterms:W3CDTF">2021-02-03T10:30:00Z</dcterms:created>
  <dcterms:modified xsi:type="dcterms:W3CDTF">2021-02-12T08:09:00Z</dcterms:modified>
</cp:coreProperties>
</file>